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87D1" w14:textId="3FF47A32" w:rsidR="00E256A1" w:rsidRPr="00E256A1" w:rsidRDefault="00E256A1" w:rsidP="000569D6">
      <w:pPr>
        <w:pStyle w:val="SongsLyrics"/>
        <w:rPr>
          <w:rStyle w:val="SongsTitle"/>
        </w:rPr>
      </w:pPr>
      <w:r w:rsidRPr="006E6784">
        <w:rPr>
          <w:rStyle w:val="SongsIndex"/>
        </w:rPr>
        <w:t>A0</w:t>
      </w:r>
      <w:r w:rsidR="008856E1">
        <w:rPr>
          <w:rStyle w:val="SongsIndex"/>
        </w:rPr>
        <w:t>8</w:t>
      </w:r>
      <w:r>
        <w:t>.</w:t>
      </w:r>
      <w:r w:rsidRPr="00E256A1">
        <w:rPr>
          <w:rStyle w:val="SongsChords"/>
        </w:rPr>
        <w:t>C</w:t>
      </w:r>
      <w:r>
        <w:t xml:space="preserve"> </w:t>
      </w:r>
      <w:r w:rsidRPr="00E256A1">
        <w:rPr>
          <w:rStyle w:val="SongsTitle"/>
        </w:rPr>
        <w:t xml:space="preserve">As </w:t>
      </w:r>
      <w:r w:rsidR="008856E1">
        <w:rPr>
          <w:rStyle w:val="SongsTitle"/>
        </w:rPr>
        <w:t>the Deer</w:t>
      </w:r>
    </w:p>
    <w:p w14:paraId="29457080" w14:textId="77777777" w:rsidR="00E256A1" w:rsidRDefault="00E256A1" w:rsidP="000569D6">
      <w:pPr>
        <w:pStyle w:val="SongsLyrics"/>
      </w:pPr>
    </w:p>
    <w:p w14:paraId="092DC5A6" w14:textId="77777777" w:rsidR="00E256A1" w:rsidRDefault="00E256A1" w:rsidP="000569D6">
      <w:pPr>
        <w:pStyle w:val="SongsLyrics"/>
      </w:pPr>
    </w:p>
    <w:p w14:paraId="41A7F0F9" w14:textId="77777777" w:rsidR="000569D6" w:rsidRPr="000569D6" w:rsidRDefault="000569D6" w:rsidP="000569D6">
      <w:pPr>
        <w:pStyle w:val="SongsLyrics"/>
      </w:pPr>
      <w:r w:rsidRPr="000569D6">
        <w:t>[Verse 1]</w:t>
      </w:r>
    </w:p>
    <w:p w14:paraId="6BB15981" w14:textId="77777777" w:rsidR="000569D6" w:rsidRDefault="000569D6" w:rsidP="000569D6">
      <w:pPr>
        <w:pStyle w:val="SongsLyrics"/>
      </w:pPr>
    </w:p>
    <w:p w14:paraId="62D45F04" w14:textId="50871ED8" w:rsidR="000569D6" w:rsidRPr="00CC0CC8" w:rsidRDefault="000569D6" w:rsidP="000569D6">
      <w:pPr>
        <w:pStyle w:val="SongsLyrics"/>
      </w:pPr>
      <w:r w:rsidRPr="00CC0CC8">
        <w:rPr>
          <w:rStyle w:val="SongsChords"/>
        </w:rPr>
        <w:t>C</w:t>
      </w:r>
      <w:r w:rsidRPr="00CC0CC8">
        <w:t xml:space="preserve">      </w:t>
      </w:r>
      <w:r w:rsidRPr="00CC0CC8">
        <w:rPr>
          <w:rStyle w:val="SongsChords"/>
        </w:rPr>
        <w:t>G</w:t>
      </w:r>
      <w:r w:rsidRPr="00CC0CC8">
        <w:t xml:space="preserve">  </w:t>
      </w:r>
      <w:r w:rsidR="005E5BBD">
        <w:t xml:space="preserve"> </w:t>
      </w:r>
      <w:r w:rsidRPr="00CC0CC8">
        <w:t xml:space="preserve">    </w:t>
      </w:r>
      <w:r w:rsidR="005E5BBD">
        <w:t xml:space="preserve"> </w:t>
      </w:r>
      <w:r w:rsidRPr="00CC0CC8">
        <w:t xml:space="preserve">   </w:t>
      </w:r>
      <w:r w:rsidRPr="00CC0CC8">
        <w:rPr>
          <w:rStyle w:val="SongsChords"/>
        </w:rPr>
        <w:t>Am</w:t>
      </w:r>
      <w:r w:rsidRPr="00CC0CC8">
        <w:t xml:space="preserve">      </w:t>
      </w:r>
      <w:r w:rsidRPr="00CC0CC8">
        <w:rPr>
          <w:rStyle w:val="SongsChords"/>
        </w:rPr>
        <w:t>F</w:t>
      </w:r>
    </w:p>
    <w:p w14:paraId="084DFF23" w14:textId="6AB7293F" w:rsidR="000569D6" w:rsidRDefault="000569D6" w:rsidP="000569D6">
      <w:pPr>
        <w:pStyle w:val="SongsLyrics"/>
      </w:pPr>
      <w:r>
        <w:t>As the deer pa</w:t>
      </w:r>
      <w:r w:rsidR="005E5BBD">
        <w:t>-</w:t>
      </w:r>
      <w:proofErr w:type="spellStart"/>
      <w:r>
        <w:t>nts</w:t>
      </w:r>
      <w:proofErr w:type="spellEnd"/>
      <w:r>
        <w:t xml:space="preserve"> for the </w:t>
      </w:r>
      <w:proofErr w:type="spellStart"/>
      <w:r>
        <w:t>wa</w:t>
      </w:r>
      <w:r w:rsidR="005E5BBD">
        <w:t>-</w:t>
      </w:r>
      <w:r>
        <w:t>ter</w:t>
      </w:r>
      <w:proofErr w:type="spellEnd"/>
    </w:p>
    <w:p w14:paraId="33419DA9" w14:textId="1C69B1CF" w:rsidR="000569D6" w:rsidRPr="00CC0CC8" w:rsidRDefault="000569D6" w:rsidP="000569D6">
      <w:pPr>
        <w:pStyle w:val="SongsLyrics"/>
      </w:pPr>
      <w:r w:rsidRPr="00CC0CC8">
        <w:t xml:space="preserve">      </w:t>
      </w:r>
      <w:r w:rsidRPr="00CC0CC8">
        <w:rPr>
          <w:rStyle w:val="SongsChords"/>
        </w:rPr>
        <w:t>Dm</w:t>
      </w:r>
      <w:r w:rsidRPr="00CC0CC8">
        <w:t xml:space="preserve">  </w:t>
      </w:r>
      <w:r w:rsidR="005E5BBD">
        <w:t xml:space="preserve">     </w:t>
      </w:r>
      <w:r w:rsidRPr="00CC0CC8">
        <w:t xml:space="preserve">  </w:t>
      </w:r>
      <w:r w:rsidRPr="00CC0CC8">
        <w:rPr>
          <w:rStyle w:val="SongsChords"/>
        </w:rPr>
        <w:t>G7</w:t>
      </w:r>
      <w:r w:rsidRPr="00CC0CC8">
        <w:t xml:space="preserve">    </w:t>
      </w:r>
      <w:r w:rsidRPr="00CC0CC8">
        <w:rPr>
          <w:rStyle w:val="SongsChords"/>
        </w:rPr>
        <w:t>C</w:t>
      </w:r>
    </w:p>
    <w:p w14:paraId="774A1BDB" w14:textId="77777777" w:rsidR="000569D6" w:rsidRDefault="000569D6" w:rsidP="000569D6">
      <w:pPr>
        <w:pStyle w:val="SongsLyrics"/>
      </w:pPr>
      <w:proofErr w:type="gramStart"/>
      <w:r>
        <w:t>so</w:t>
      </w:r>
      <w:proofErr w:type="gramEnd"/>
      <w:r>
        <w:t xml:space="preserve"> my soul longs after you</w:t>
      </w:r>
    </w:p>
    <w:p w14:paraId="711B9AFD" w14:textId="5D150FF0" w:rsidR="000569D6" w:rsidRPr="00CC0CC8" w:rsidRDefault="005E5BBD" w:rsidP="000569D6">
      <w:pPr>
        <w:pStyle w:val="SongsLyrics"/>
      </w:pPr>
      <w:r w:rsidRPr="005E5BBD">
        <w:rPr>
          <w:rStyle w:val="SongsChords"/>
        </w:rPr>
        <w:t>C</w:t>
      </w:r>
      <w:r w:rsidR="000569D6" w:rsidRPr="00CC0CC8">
        <w:t xml:space="preserve">     </w:t>
      </w:r>
      <w:r w:rsidR="000569D6" w:rsidRPr="00CC0CC8">
        <w:rPr>
          <w:rStyle w:val="SongsChords"/>
        </w:rPr>
        <w:t>G</w:t>
      </w:r>
      <w:r w:rsidR="000569D6" w:rsidRPr="00CC0CC8">
        <w:t xml:space="preserve">    </w:t>
      </w:r>
      <w:r>
        <w:t xml:space="preserve"> </w:t>
      </w:r>
      <w:r w:rsidR="000569D6" w:rsidRPr="00CC0CC8">
        <w:t xml:space="preserve">      </w:t>
      </w:r>
      <w:r w:rsidR="000569D6" w:rsidRPr="00CC0CC8">
        <w:rPr>
          <w:rStyle w:val="SongsChords"/>
        </w:rPr>
        <w:t>Am</w:t>
      </w:r>
      <w:r w:rsidR="000569D6" w:rsidRPr="00CC0CC8">
        <w:t xml:space="preserve">  </w:t>
      </w:r>
      <w:r>
        <w:t xml:space="preserve">  </w:t>
      </w:r>
      <w:r w:rsidR="000569D6" w:rsidRPr="00CC0CC8">
        <w:t xml:space="preserve">   </w:t>
      </w:r>
      <w:r>
        <w:t xml:space="preserve"> </w:t>
      </w:r>
      <w:r w:rsidR="000569D6" w:rsidRPr="00CC0CC8">
        <w:rPr>
          <w:rStyle w:val="SongsChords"/>
        </w:rPr>
        <w:t>F</w:t>
      </w:r>
    </w:p>
    <w:p w14:paraId="4B15D49F" w14:textId="14980218" w:rsidR="000569D6" w:rsidRDefault="005E5BBD" w:rsidP="000569D6">
      <w:pPr>
        <w:pStyle w:val="SongsLyrics"/>
      </w:pPr>
      <w:r>
        <w:t>Y</w:t>
      </w:r>
      <w:r w:rsidR="000569D6">
        <w:t>ou a</w:t>
      </w:r>
      <w:r>
        <w:t>-</w:t>
      </w:r>
      <w:r w:rsidR="000569D6">
        <w:t>lone are my hearts de</w:t>
      </w:r>
      <w:r>
        <w:t>-</w:t>
      </w:r>
      <w:r w:rsidR="000569D6">
        <w:t>sire</w:t>
      </w:r>
    </w:p>
    <w:p w14:paraId="1F8AA338" w14:textId="7B7DA3D7" w:rsidR="000569D6" w:rsidRPr="00CC0CC8" w:rsidRDefault="000569D6" w:rsidP="000569D6">
      <w:pPr>
        <w:pStyle w:val="SongsLyrics"/>
      </w:pPr>
      <w:r w:rsidRPr="00CC0CC8">
        <w:t xml:space="preserve">      </w:t>
      </w:r>
      <w:r w:rsidRPr="00CC0CC8">
        <w:rPr>
          <w:rStyle w:val="SongsChords"/>
        </w:rPr>
        <w:t>Dm</w:t>
      </w:r>
      <w:r w:rsidRPr="00CC0CC8">
        <w:t xml:space="preserve">      </w:t>
      </w:r>
      <w:r w:rsidRPr="00CC0CC8">
        <w:rPr>
          <w:rStyle w:val="SongsChords"/>
        </w:rPr>
        <w:t>G7</w:t>
      </w:r>
      <w:r w:rsidRPr="00CC0CC8">
        <w:t xml:space="preserve">      </w:t>
      </w:r>
      <w:r w:rsidRPr="00CC0CC8">
        <w:rPr>
          <w:rStyle w:val="SongsChords"/>
        </w:rPr>
        <w:t>C</w:t>
      </w:r>
    </w:p>
    <w:p w14:paraId="24A44B73" w14:textId="2DA9C439" w:rsidR="000569D6" w:rsidRDefault="000569D6" w:rsidP="000569D6">
      <w:pPr>
        <w:pStyle w:val="SongsLyrics"/>
      </w:pPr>
      <w:r>
        <w:t xml:space="preserve">and I long to worship </w:t>
      </w:r>
      <w:r w:rsidR="00A108AE">
        <w:t>Y</w:t>
      </w:r>
      <w:r>
        <w:t>ou</w:t>
      </w:r>
    </w:p>
    <w:p w14:paraId="4DEF45C8" w14:textId="055B207F" w:rsidR="000569D6" w:rsidRDefault="000569D6" w:rsidP="000569D6">
      <w:pPr>
        <w:pStyle w:val="SongsLyrics"/>
      </w:pPr>
    </w:p>
    <w:p w14:paraId="05A7F293" w14:textId="77777777" w:rsidR="000569D6" w:rsidRDefault="000569D6" w:rsidP="000569D6">
      <w:pPr>
        <w:pStyle w:val="SongsLyrics"/>
      </w:pPr>
    </w:p>
    <w:p w14:paraId="6F54DCAD" w14:textId="77777777" w:rsidR="000569D6" w:rsidRDefault="000569D6" w:rsidP="000569D6">
      <w:pPr>
        <w:pStyle w:val="SongsLyrics"/>
      </w:pPr>
      <w:r>
        <w:t>[Chorus]</w:t>
      </w:r>
    </w:p>
    <w:p w14:paraId="7CC75029" w14:textId="77777777" w:rsidR="000569D6" w:rsidRDefault="000569D6" w:rsidP="000569D6">
      <w:pPr>
        <w:pStyle w:val="SongsLyrics"/>
      </w:pPr>
    </w:p>
    <w:p w14:paraId="25A2BC94" w14:textId="4E65FF63" w:rsidR="000569D6" w:rsidRPr="00CC0CC8" w:rsidRDefault="000569D6" w:rsidP="000569D6">
      <w:pPr>
        <w:pStyle w:val="SongsLyrics"/>
      </w:pPr>
      <w:r w:rsidRPr="00CC0CC8">
        <w:rPr>
          <w:rStyle w:val="SongsChords"/>
        </w:rPr>
        <w:t>Am</w:t>
      </w:r>
      <w:r w:rsidRPr="00CC0CC8">
        <w:t xml:space="preserve">    </w:t>
      </w:r>
      <w:r w:rsidRPr="00CC0CC8">
        <w:rPr>
          <w:rStyle w:val="SongsChords"/>
        </w:rPr>
        <w:t>G</w:t>
      </w:r>
      <w:r w:rsidRPr="00CC0CC8">
        <w:t xml:space="preserve">  </w:t>
      </w:r>
      <w:r w:rsidR="005E5BBD">
        <w:t xml:space="preserve"> </w:t>
      </w:r>
      <w:r w:rsidRPr="00CC0CC8">
        <w:t xml:space="preserve">        </w:t>
      </w:r>
      <w:r w:rsidRPr="00CC0CC8">
        <w:rPr>
          <w:rStyle w:val="SongsChords"/>
        </w:rPr>
        <w:t>F</w:t>
      </w:r>
    </w:p>
    <w:p w14:paraId="6F294A9C" w14:textId="4F215FD3" w:rsidR="000569D6" w:rsidRDefault="000569D6" w:rsidP="000569D6">
      <w:pPr>
        <w:pStyle w:val="SongsLyrics"/>
      </w:pPr>
      <w:r>
        <w:t>You a</w:t>
      </w:r>
      <w:r w:rsidR="005E5BBD">
        <w:t>-</w:t>
      </w:r>
      <w:r>
        <w:t>lone are my strength</w:t>
      </w:r>
    </w:p>
    <w:p w14:paraId="1E204280" w14:textId="3A035BB9" w:rsidR="000569D6" w:rsidRPr="00CC0CC8" w:rsidRDefault="000569D6" w:rsidP="000569D6">
      <w:pPr>
        <w:pStyle w:val="SongsLyrics"/>
      </w:pPr>
      <w:r w:rsidRPr="00CC0CC8">
        <w:t xml:space="preserve">    </w:t>
      </w:r>
      <w:r w:rsidRPr="00CC0CC8">
        <w:rPr>
          <w:rStyle w:val="SongsChords"/>
        </w:rPr>
        <w:t>C</w:t>
      </w:r>
      <w:r w:rsidRPr="00CC0CC8">
        <w:t xml:space="preserve">         </w:t>
      </w:r>
      <w:r w:rsidRPr="00CC0CC8">
        <w:rPr>
          <w:rStyle w:val="SongsChords"/>
        </w:rPr>
        <w:t>F</w:t>
      </w:r>
    </w:p>
    <w:p w14:paraId="56A3FDD8" w14:textId="77777777" w:rsidR="000569D6" w:rsidRDefault="000569D6" w:rsidP="000569D6">
      <w:pPr>
        <w:pStyle w:val="SongsLyrics"/>
      </w:pPr>
      <w:r>
        <w:t>my shield, to you alone may</w:t>
      </w:r>
    </w:p>
    <w:p w14:paraId="59401032" w14:textId="77777777" w:rsidR="0079198D" w:rsidRDefault="000569D6" w:rsidP="000569D6">
      <w:pPr>
        <w:pStyle w:val="SongsLyrics"/>
      </w:pPr>
      <w:r w:rsidRPr="00CC0CC8">
        <w:t xml:space="preserve">    </w:t>
      </w:r>
      <w:r w:rsidRPr="00CC0CC8">
        <w:rPr>
          <w:rStyle w:val="SongsChords"/>
        </w:rPr>
        <w:t>Dm</w:t>
      </w:r>
      <w:r w:rsidRPr="00CC0CC8">
        <w:t xml:space="preserve">     </w:t>
      </w:r>
      <w:r w:rsidRPr="00CC0CC8">
        <w:rPr>
          <w:rStyle w:val="SongsChords"/>
        </w:rPr>
        <w:t>E</w:t>
      </w:r>
    </w:p>
    <w:p w14:paraId="4832A24A" w14:textId="77777777" w:rsidR="0079198D" w:rsidRDefault="000569D6" w:rsidP="000569D6">
      <w:pPr>
        <w:pStyle w:val="SongsLyrics"/>
      </w:pPr>
      <w:r>
        <w:t xml:space="preserve">my </w:t>
      </w:r>
      <w:proofErr w:type="spellStart"/>
      <w:r>
        <w:t>spir</w:t>
      </w:r>
      <w:proofErr w:type="spellEnd"/>
      <w:r w:rsidR="005E5BBD">
        <w:t>-</w:t>
      </w:r>
      <w:r>
        <w:t xml:space="preserve">it </w:t>
      </w:r>
      <w:proofErr w:type="gramStart"/>
      <w:r>
        <w:t>yield</w:t>
      </w:r>
      <w:proofErr w:type="gramEnd"/>
      <w:r>
        <w:t>.</w:t>
      </w:r>
    </w:p>
    <w:p w14:paraId="6488DB1C" w14:textId="0221E167" w:rsidR="0079198D" w:rsidRDefault="0079198D" w:rsidP="000569D6">
      <w:pPr>
        <w:pStyle w:val="SongsLyrics"/>
      </w:pPr>
      <w:r w:rsidRPr="00CC0CC8">
        <w:rPr>
          <w:rStyle w:val="SongsChords"/>
        </w:rPr>
        <w:t>C</w:t>
      </w:r>
      <w:r w:rsidRPr="00CC0CC8">
        <w:t xml:space="preserve">    </w:t>
      </w:r>
      <w:r>
        <w:t xml:space="preserve"> </w:t>
      </w:r>
      <w:r w:rsidRPr="00CC0CC8">
        <w:rPr>
          <w:rStyle w:val="SongsChords"/>
        </w:rPr>
        <w:t>G</w:t>
      </w:r>
      <w:r w:rsidR="00A108AE" w:rsidRPr="00272574">
        <w:t xml:space="preserve">    </w:t>
      </w:r>
      <w:r w:rsidR="00A108AE" w:rsidRPr="00CC0CC8">
        <w:t xml:space="preserve">       </w:t>
      </w:r>
      <w:r w:rsidR="00A108AE" w:rsidRPr="00272574">
        <w:rPr>
          <w:rStyle w:val="SongsChords"/>
        </w:rPr>
        <w:t>Am</w:t>
      </w:r>
      <w:r w:rsidR="00A108AE" w:rsidRPr="00CC0CC8">
        <w:t xml:space="preserve">    </w:t>
      </w:r>
      <w:r w:rsidR="00A108AE">
        <w:t xml:space="preserve">   </w:t>
      </w:r>
      <w:r w:rsidR="00A108AE" w:rsidRPr="00CC0CC8">
        <w:t xml:space="preserve"> </w:t>
      </w:r>
      <w:r w:rsidR="00A108AE" w:rsidRPr="00CC0CC8">
        <w:rPr>
          <w:rStyle w:val="SongsChords"/>
        </w:rPr>
        <w:t>F</w:t>
      </w:r>
    </w:p>
    <w:p w14:paraId="69DB9E74" w14:textId="0A6B05F0" w:rsidR="000569D6" w:rsidRDefault="0079198D" w:rsidP="000569D6">
      <w:pPr>
        <w:pStyle w:val="SongsLyrics"/>
      </w:pPr>
      <w:r>
        <w:t>You a-lone</w:t>
      </w:r>
      <w:r w:rsidR="00A108AE">
        <w:t xml:space="preserve"> </w:t>
      </w:r>
      <w:r w:rsidR="000569D6">
        <w:t>are my hearts de</w:t>
      </w:r>
      <w:r w:rsidR="005E5BBD">
        <w:t>-</w:t>
      </w:r>
      <w:r w:rsidR="000569D6">
        <w:t>sire</w:t>
      </w:r>
    </w:p>
    <w:p w14:paraId="295ABF0E" w14:textId="097C70F7" w:rsidR="000569D6" w:rsidRPr="00CC0CC8" w:rsidRDefault="00A108AE" w:rsidP="000569D6">
      <w:pPr>
        <w:pStyle w:val="SongsLyrics"/>
      </w:pPr>
      <w:r w:rsidRPr="00272574">
        <w:t xml:space="preserve">      </w:t>
      </w:r>
      <w:r w:rsidR="000569D6" w:rsidRPr="00CC0CC8">
        <w:rPr>
          <w:rStyle w:val="SongsChords"/>
        </w:rPr>
        <w:t>Dm</w:t>
      </w:r>
      <w:r w:rsidR="000569D6" w:rsidRPr="00CC0CC8">
        <w:t xml:space="preserve">      </w:t>
      </w:r>
      <w:r w:rsidR="000569D6" w:rsidRPr="00CC0CC8">
        <w:rPr>
          <w:rStyle w:val="SongsChords"/>
        </w:rPr>
        <w:t>G7</w:t>
      </w:r>
      <w:r w:rsidR="000569D6" w:rsidRPr="00CC0CC8">
        <w:t xml:space="preserve">      </w:t>
      </w:r>
      <w:r w:rsidR="000569D6" w:rsidRPr="00CC0CC8">
        <w:rPr>
          <w:rStyle w:val="SongsChords"/>
        </w:rPr>
        <w:t>C</w:t>
      </w:r>
    </w:p>
    <w:p w14:paraId="196039AE" w14:textId="75ACD6A3" w:rsidR="000569D6" w:rsidRDefault="00A108AE" w:rsidP="000569D6">
      <w:pPr>
        <w:pStyle w:val="SongsLyrics"/>
      </w:pPr>
      <w:r>
        <w:t>and I</w:t>
      </w:r>
      <w:r>
        <w:t xml:space="preserve"> </w:t>
      </w:r>
      <w:r w:rsidR="000569D6">
        <w:t xml:space="preserve">long to worship </w:t>
      </w:r>
      <w:r>
        <w:t>Y</w:t>
      </w:r>
      <w:r w:rsidR="000569D6">
        <w:t>ou</w:t>
      </w:r>
    </w:p>
    <w:p w14:paraId="1B918787" w14:textId="1711A555" w:rsidR="000569D6" w:rsidRDefault="000569D6" w:rsidP="000569D6">
      <w:pPr>
        <w:pStyle w:val="SongsLyrics"/>
      </w:pPr>
    </w:p>
    <w:p w14:paraId="77EE99E0" w14:textId="30A644F6" w:rsidR="000569D6" w:rsidRDefault="000569D6" w:rsidP="000569D6">
      <w:pPr>
        <w:pStyle w:val="SongsLyrics"/>
      </w:pPr>
      <w:r>
        <w:br w:type="column"/>
      </w:r>
    </w:p>
    <w:p w14:paraId="0AEB4EFE" w14:textId="77777777" w:rsidR="000569D6" w:rsidRDefault="000569D6" w:rsidP="000569D6">
      <w:pPr>
        <w:pStyle w:val="SongsLyrics"/>
      </w:pPr>
    </w:p>
    <w:p w14:paraId="01F6F708" w14:textId="77777777" w:rsidR="000569D6" w:rsidRDefault="000569D6" w:rsidP="000569D6">
      <w:pPr>
        <w:pStyle w:val="SongsLyrics"/>
      </w:pPr>
    </w:p>
    <w:p w14:paraId="39090C2D" w14:textId="77777777" w:rsidR="000569D6" w:rsidRDefault="000569D6" w:rsidP="000569D6">
      <w:pPr>
        <w:pStyle w:val="SongsLyrics"/>
      </w:pPr>
      <w:r>
        <w:t>[Verse 2]</w:t>
      </w:r>
    </w:p>
    <w:p w14:paraId="26641A1A" w14:textId="77777777" w:rsidR="000569D6" w:rsidRDefault="000569D6" w:rsidP="000569D6">
      <w:pPr>
        <w:pStyle w:val="SongsLyrics"/>
      </w:pPr>
    </w:p>
    <w:p w14:paraId="2B24F4CA" w14:textId="6C286844" w:rsidR="000569D6" w:rsidRPr="00CC0CC8" w:rsidRDefault="000569D6" w:rsidP="000569D6">
      <w:pPr>
        <w:pStyle w:val="SongsLyrics"/>
      </w:pPr>
      <w:r w:rsidRPr="00CC0CC8">
        <w:rPr>
          <w:rStyle w:val="SongsChords"/>
        </w:rPr>
        <w:t>C</w:t>
      </w:r>
      <w:r w:rsidRPr="00CC0CC8">
        <w:t xml:space="preserve">         </w:t>
      </w:r>
      <w:r w:rsidRPr="00CC0CC8">
        <w:rPr>
          <w:rStyle w:val="SongsChords"/>
        </w:rPr>
        <w:t>G</w:t>
      </w:r>
      <w:r w:rsidRPr="00CC0CC8">
        <w:t xml:space="preserve">      </w:t>
      </w:r>
      <w:r w:rsidR="005E5BBD">
        <w:t xml:space="preserve"> </w:t>
      </w:r>
      <w:r w:rsidRPr="00CC0CC8">
        <w:t xml:space="preserve">       </w:t>
      </w:r>
      <w:r w:rsidRPr="00CC0CC8">
        <w:rPr>
          <w:rStyle w:val="SongsChords"/>
        </w:rPr>
        <w:t>Am</w:t>
      </w:r>
      <w:r w:rsidRPr="00CC0CC8">
        <w:t xml:space="preserve">     </w:t>
      </w:r>
      <w:r w:rsidRPr="00CC0CC8">
        <w:rPr>
          <w:rStyle w:val="SongsChords"/>
        </w:rPr>
        <w:t>F</w:t>
      </w:r>
    </w:p>
    <w:p w14:paraId="43CFA613" w14:textId="77777777" w:rsidR="000569D6" w:rsidRDefault="000569D6" w:rsidP="000569D6">
      <w:pPr>
        <w:pStyle w:val="SongsLyrics"/>
      </w:pPr>
      <w:r>
        <w:t>You're my friend and you are my brother</w:t>
      </w:r>
    </w:p>
    <w:p w14:paraId="102305B1" w14:textId="77777777" w:rsidR="000569D6" w:rsidRPr="00CC0CC8" w:rsidRDefault="000569D6" w:rsidP="000569D6">
      <w:pPr>
        <w:pStyle w:val="SongsLyrics"/>
      </w:pPr>
      <w:r w:rsidRPr="00CC0CC8">
        <w:t xml:space="preserve">       </w:t>
      </w:r>
      <w:r w:rsidRPr="00CC0CC8">
        <w:rPr>
          <w:rStyle w:val="SongsChords"/>
        </w:rPr>
        <w:t>Dm</w:t>
      </w:r>
      <w:r w:rsidRPr="00CC0CC8">
        <w:t xml:space="preserve">        </w:t>
      </w:r>
      <w:r w:rsidRPr="00CC0CC8">
        <w:rPr>
          <w:rStyle w:val="SongsChords"/>
        </w:rPr>
        <w:t>G7</w:t>
      </w:r>
      <w:r w:rsidRPr="00CC0CC8">
        <w:t xml:space="preserve">    </w:t>
      </w:r>
      <w:r w:rsidRPr="00CC0CC8">
        <w:rPr>
          <w:rStyle w:val="SongsChords"/>
        </w:rPr>
        <w:t>C</w:t>
      </w:r>
    </w:p>
    <w:p w14:paraId="2A9E0229" w14:textId="6534F23C" w:rsidR="000569D6" w:rsidRDefault="000569D6" w:rsidP="000569D6">
      <w:pPr>
        <w:pStyle w:val="SongsLyrics"/>
      </w:pPr>
      <w:r>
        <w:t>e</w:t>
      </w:r>
      <w:r w:rsidR="005E5BBD">
        <w:t>-</w:t>
      </w:r>
      <w:proofErr w:type="spellStart"/>
      <w:r>
        <w:t>ven</w:t>
      </w:r>
      <w:proofErr w:type="spellEnd"/>
      <w:r>
        <w:t xml:space="preserve"> though you are a king</w:t>
      </w:r>
    </w:p>
    <w:p w14:paraId="0AC5B4D7" w14:textId="3AC0A9A9" w:rsidR="000569D6" w:rsidRPr="00CC0CC8" w:rsidRDefault="005E5BBD" w:rsidP="000569D6">
      <w:pPr>
        <w:pStyle w:val="SongsLyrics"/>
      </w:pPr>
      <w:r w:rsidRPr="005E5BBD">
        <w:rPr>
          <w:rStyle w:val="SongsChords"/>
        </w:rPr>
        <w:t>C</w:t>
      </w:r>
      <w:r w:rsidR="000569D6" w:rsidRPr="00CC0CC8">
        <w:t xml:space="preserve">      </w:t>
      </w:r>
      <w:r w:rsidR="000569D6" w:rsidRPr="00CC0CC8">
        <w:rPr>
          <w:rStyle w:val="SongsChords"/>
        </w:rPr>
        <w:t>G</w:t>
      </w:r>
      <w:r w:rsidR="000569D6" w:rsidRPr="00CC0CC8">
        <w:t xml:space="preserve">             </w:t>
      </w:r>
      <w:r w:rsidR="000569D6" w:rsidRPr="00CC0CC8">
        <w:rPr>
          <w:rStyle w:val="SongsChords"/>
        </w:rPr>
        <w:t>Am</w:t>
      </w:r>
      <w:r w:rsidR="000569D6" w:rsidRPr="00CC0CC8">
        <w:t xml:space="preserve">   </w:t>
      </w:r>
      <w:r w:rsidR="000569D6" w:rsidRPr="00CC0CC8">
        <w:rPr>
          <w:rStyle w:val="SongsChords"/>
        </w:rPr>
        <w:t>F</w:t>
      </w:r>
    </w:p>
    <w:p w14:paraId="5DB75CB1" w14:textId="09A4276F" w:rsidR="000569D6" w:rsidRDefault="000569D6" w:rsidP="000569D6">
      <w:pPr>
        <w:pStyle w:val="SongsLyrics"/>
      </w:pPr>
      <w:r>
        <w:t xml:space="preserve">I love </w:t>
      </w:r>
      <w:r w:rsidR="005E5BBD">
        <w:t>Y</w:t>
      </w:r>
      <w:r>
        <w:t>ou more than a</w:t>
      </w:r>
      <w:r w:rsidR="002907B1">
        <w:t>n</w:t>
      </w:r>
      <w:r w:rsidR="0089177A">
        <w:t>-</w:t>
      </w:r>
      <w:r>
        <w:t>y other</w:t>
      </w:r>
    </w:p>
    <w:p w14:paraId="5E6BE22B" w14:textId="28940263" w:rsidR="000569D6" w:rsidRPr="00CC0CC8" w:rsidRDefault="000569D6" w:rsidP="000569D6">
      <w:pPr>
        <w:pStyle w:val="SongsLyrics"/>
      </w:pPr>
      <w:r w:rsidRPr="00CC0CC8">
        <w:t xml:space="preserve">        </w:t>
      </w:r>
      <w:r w:rsidRPr="00CC0CC8">
        <w:rPr>
          <w:rStyle w:val="SongsChords"/>
        </w:rPr>
        <w:t>Dm</w:t>
      </w:r>
      <w:r w:rsidRPr="00CC0CC8">
        <w:t xml:space="preserve">    </w:t>
      </w:r>
      <w:r w:rsidR="0089177A">
        <w:t xml:space="preserve"> </w:t>
      </w:r>
      <w:r w:rsidRPr="00CC0CC8">
        <w:t xml:space="preserve">   </w:t>
      </w:r>
      <w:r w:rsidRPr="00CC0CC8">
        <w:rPr>
          <w:rStyle w:val="SongsChords"/>
        </w:rPr>
        <w:t>G7</w:t>
      </w:r>
      <w:r w:rsidRPr="00CC0CC8">
        <w:t xml:space="preserve">   </w:t>
      </w:r>
      <w:r w:rsidRPr="00CC0CC8">
        <w:rPr>
          <w:rStyle w:val="SongsChords"/>
        </w:rPr>
        <w:t>C</w:t>
      </w:r>
    </w:p>
    <w:p w14:paraId="6BD06CBA" w14:textId="2B55A7B0" w:rsidR="000569D6" w:rsidRDefault="000569D6" w:rsidP="000569D6">
      <w:pPr>
        <w:pStyle w:val="SongsLyrics"/>
      </w:pPr>
      <w:r>
        <w:t>so much more than a</w:t>
      </w:r>
      <w:r w:rsidR="002907B1">
        <w:t>n</w:t>
      </w:r>
      <w:r w:rsidR="0089177A">
        <w:t>-</w:t>
      </w:r>
      <w:r>
        <w:t>y</w:t>
      </w:r>
      <w:r w:rsidR="0089177A">
        <w:t>-</w:t>
      </w:r>
      <w:r>
        <w:t>thing</w:t>
      </w:r>
    </w:p>
    <w:p w14:paraId="35E804FF" w14:textId="7728DC61" w:rsidR="000569D6" w:rsidRDefault="000569D6" w:rsidP="000569D6">
      <w:pPr>
        <w:pStyle w:val="SongsLyrics"/>
      </w:pPr>
    </w:p>
    <w:p w14:paraId="6620B6CD" w14:textId="77777777" w:rsidR="000569D6" w:rsidRDefault="000569D6" w:rsidP="000569D6">
      <w:pPr>
        <w:pStyle w:val="SongsLyrics"/>
      </w:pPr>
    </w:p>
    <w:p w14:paraId="211473FE" w14:textId="3F3C43E1" w:rsidR="000569D6" w:rsidRDefault="000569D6" w:rsidP="000569D6">
      <w:pPr>
        <w:pStyle w:val="SongsLyrics"/>
      </w:pPr>
      <w:r>
        <w:t>[</w:t>
      </w:r>
      <w:r w:rsidR="005E5BBD">
        <w:t>Verse 3/Ending</w:t>
      </w:r>
      <w:r>
        <w:t>]</w:t>
      </w:r>
    </w:p>
    <w:p w14:paraId="56846112" w14:textId="77777777" w:rsidR="000569D6" w:rsidRDefault="000569D6" w:rsidP="000569D6">
      <w:pPr>
        <w:pStyle w:val="SongsLyrics"/>
      </w:pPr>
    </w:p>
    <w:p w14:paraId="5AB09E7C" w14:textId="77777777" w:rsidR="000569D6" w:rsidRPr="00CC0CC8" w:rsidRDefault="000569D6" w:rsidP="000569D6">
      <w:pPr>
        <w:pStyle w:val="SongsLyrics"/>
      </w:pPr>
      <w:r w:rsidRPr="00CC0CC8">
        <w:rPr>
          <w:rStyle w:val="SongsChords"/>
        </w:rPr>
        <w:t>C</w:t>
      </w:r>
      <w:r w:rsidRPr="00CC0CC8">
        <w:t xml:space="preserve">      </w:t>
      </w:r>
      <w:r w:rsidRPr="00CC0CC8">
        <w:rPr>
          <w:rStyle w:val="SongsChords"/>
        </w:rPr>
        <w:t>G/B</w:t>
      </w:r>
      <w:r w:rsidRPr="00CC0CC8">
        <w:t xml:space="preserve">           </w:t>
      </w:r>
      <w:r w:rsidRPr="00CC0CC8">
        <w:rPr>
          <w:rStyle w:val="SongsChords"/>
        </w:rPr>
        <w:t>Am</w:t>
      </w:r>
      <w:r w:rsidRPr="00CC0CC8">
        <w:t xml:space="preserve">      </w:t>
      </w:r>
      <w:r w:rsidRPr="00CC0CC8">
        <w:rPr>
          <w:rStyle w:val="SongsChords"/>
        </w:rPr>
        <w:t>C/G</w:t>
      </w:r>
    </w:p>
    <w:p w14:paraId="44BCD8EF" w14:textId="77777777" w:rsidR="000569D6" w:rsidRDefault="000569D6" w:rsidP="000569D6">
      <w:pPr>
        <w:pStyle w:val="SongsLyrics"/>
      </w:pPr>
      <w:r>
        <w:t>I love you more than gold or silver</w:t>
      </w:r>
    </w:p>
    <w:p w14:paraId="1BDB218B" w14:textId="77777777" w:rsidR="000569D6" w:rsidRPr="00CC0CC8" w:rsidRDefault="000569D6" w:rsidP="000569D6">
      <w:pPr>
        <w:pStyle w:val="SongsLyrics"/>
      </w:pPr>
      <w:r w:rsidRPr="00CC0CC8">
        <w:t xml:space="preserve">     </w:t>
      </w:r>
      <w:r w:rsidRPr="00CC0CC8">
        <w:rPr>
          <w:rStyle w:val="SongsChords"/>
        </w:rPr>
        <w:t>F</w:t>
      </w:r>
      <w:r w:rsidRPr="00CC0CC8">
        <w:t xml:space="preserve">       </w:t>
      </w:r>
      <w:r w:rsidRPr="00CC0CC8">
        <w:rPr>
          <w:rStyle w:val="SongsChords"/>
        </w:rPr>
        <w:t>G</w:t>
      </w:r>
      <w:r w:rsidRPr="00CC0CC8">
        <w:t xml:space="preserve">     </w:t>
      </w:r>
      <w:r w:rsidRPr="00CC0CC8">
        <w:rPr>
          <w:rStyle w:val="SongsChords"/>
        </w:rPr>
        <w:t>C</w:t>
      </w:r>
      <w:r w:rsidRPr="00CC0CC8">
        <w:t xml:space="preserve">   </w:t>
      </w:r>
      <w:r w:rsidRPr="00CC0CC8">
        <w:rPr>
          <w:rStyle w:val="SongsChords"/>
        </w:rPr>
        <w:t>G/C</w:t>
      </w:r>
      <w:r w:rsidRPr="00CC0CC8">
        <w:t xml:space="preserve">   </w:t>
      </w:r>
      <w:r w:rsidRPr="00CC0CC8">
        <w:rPr>
          <w:rStyle w:val="SongsChords"/>
        </w:rPr>
        <w:t>F/C</w:t>
      </w:r>
    </w:p>
    <w:p w14:paraId="40A2875F" w14:textId="77777777" w:rsidR="000569D6" w:rsidRDefault="000569D6" w:rsidP="000569D6">
      <w:pPr>
        <w:pStyle w:val="SongsLyrics"/>
      </w:pPr>
      <w:r>
        <w:t>Only You can satisfy</w:t>
      </w:r>
    </w:p>
    <w:p w14:paraId="363011FE" w14:textId="77777777" w:rsidR="000569D6" w:rsidRPr="00CC0CC8" w:rsidRDefault="000569D6" w:rsidP="000569D6">
      <w:pPr>
        <w:pStyle w:val="SongsLyrics"/>
      </w:pPr>
      <w:r w:rsidRPr="00CC0CC8">
        <w:rPr>
          <w:rStyle w:val="SongsChords"/>
        </w:rPr>
        <w:t>C</w:t>
      </w:r>
      <w:r w:rsidRPr="00CC0CC8">
        <w:t xml:space="preserve">    </w:t>
      </w:r>
      <w:r w:rsidRPr="00CC0CC8">
        <w:rPr>
          <w:rStyle w:val="SongsChords"/>
        </w:rPr>
        <w:t>G/B</w:t>
      </w:r>
      <w:r w:rsidRPr="00CC0CC8">
        <w:t xml:space="preserve">          </w:t>
      </w:r>
      <w:r w:rsidRPr="00CC0CC8">
        <w:rPr>
          <w:rStyle w:val="SongsChords"/>
        </w:rPr>
        <w:t>Am</w:t>
      </w:r>
      <w:r w:rsidRPr="00CC0CC8">
        <w:t xml:space="preserve">       </w:t>
      </w:r>
      <w:r w:rsidRPr="00CC0CC8">
        <w:rPr>
          <w:rStyle w:val="SongsChords"/>
        </w:rPr>
        <w:t>C/G</w:t>
      </w:r>
    </w:p>
    <w:p w14:paraId="6D2F05E0" w14:textId="77777777" w:rsidR="000569D6" w:rsidRDefault="000569D6" w:rsidP="000569D6">
      <w:pPr>
        <w:pStyle w:val="SongsLyrics"/>
      </w:pPr>
      <w:r>
        <w:t>You alone are the real joy giver</w:t>
      </w:r>
    </w:p>
    <w:p w14:paraId="400162F4" w14:textId="77777777" w:rsidR="000569D6" w:rsidRPr="00CC0CC8" w:rsidRDefault="000569D6" w:rsidP="000569D6">
      <w:pPr>
        <w:pStyle w:val="SongsLyrics"/>
      </w:pPr>
      <w:r w:rsidRPr="00CC0CC8">
        <w:t xml:space="preserve">        </w:t>
      </w:r>
      <w:proofErr w:type="gramStart"/>
      <w:r w:rsidRPr="00CC0CC8">
        <w:rPr>
          <w:rStyle w:val="SongsChords"/>
        </w:rPr>
        <w:t>F</w:t>
      </w:r>
      <w:r w:rsidRPr="00CC0CC8">
        <w:t xml:space="preserve">  </w:t>
      </w:r>
      <w:r w:rsidRPr="00CC0CC8">
        <w:rPr>
          <w:rStyle w:val="SongsChords"/>
        </w:rPr>
        <w:t>Dm</w:t>
      </w:r>
      <w:proofErr w:type="gramEnd"/>
      <w:r w:rsidRPr="00CC0CC8">
        <w:rPr>
          <w:rStyle w:val="SongsChords"/>
        </w:rPr>
        <w:t>7</w:t>
      </w:r>
      <w:r w:rsidRPr="00CC0CC8">
        <w:t xml:space="preserve"> </w:t>
      </w:r>
      <w:r w:rsidRPr="00CC0CC8">
        <w:rPr>
          <w:rStyle w:val="SongsChords"/>
        </w:rPr>
        <w:t>G7</w:t>
      </w:r>
      <w:r w:rsidRPr="00CC0CC8">
        <w:t xml:space="preserve">   </w:t>
      </w:r>
      <w:r w:rsidRPr="00CC0CC8">
        <w:rPr>
          <w:rStyle w:val="SongsChords"/>
        </w:rPr>
        <w:t>C</w:t>
      </w:r>
      <w:r w:rsidRPr="00CC0CC8">
        <w:t xml:space="preserve">    </w:t>
      </w:r>
      <w:r w:rsidRPr="00CC0CC8">
        <w:rPr>
          <w:rStyle w:val="SongsChords"/>
        </w:rPr>
        <w:t>G/B</w:t>
      </w:r>
    </w:p>
    <w:p w14:paraId="1FFA9472" w14:textId="103DF8CB" w:rsidR="00810BA2" w:rsidRDefault="000569D6" w:rsidP="000569D6">
      <w:pPr>
        <w:pStyle w:val="SongsLyrics"/>
      </w:pPr>
      <w:r>
        <w:t>And the apple of my eye</w:t>
      </w:r>
    </w:p>
    <w:p w14:paraId="47D9D71E" w14:textId="77777777" w:rsidR="000569D6" w:rsidRDefault="000569D6" w:rsidP="000569D6">
      <w:pPr>
        <w:pStyle w:val="SongsLyrics"/>
      </w:pPr>
    </w:p>
    <w:p w14:paraId="28794049" w14:textId="77777777" w:rsidR="000569D6" w:rsidRPr="00E256A1" w:rsidRDefault="000569D6" w:rsidP="000569D6">
      <w:pPr>
        <w:pStyle w:val="SongsLyrics"/>
      </w:pPr>
    </w:p>
    <w:sectPr w:rsidR="000569D6" w:rsidRPr="00E256A1" w:rsidSect="000569D6"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0569D6"/>
    <w:rsid w:val="00105E48"/>
    <w:rsid w:val="001641C2"/>
    <w:rsid w:val="00184768"/>
    <w:rsid w:val="002474FF"/>
    <w:rsid w:val="00272574"/>
    <w:rsid w:val="002815CA"/>
    <w:rsid w:val="002907B1"/>
    <w:rsid w:val="002F4978"/>
    <w:rsid w:val="003E28BB"/>
    <w:rsid w:val="00533EC9"/>
    <w:rsid w:val="005C06B9"/>
    <w:rsid w:val="005C1953"/>
    <w:rsid w:val="005E5BBD"/>
    <w:rsid w:val="006E6784"/>
    <w:rsid w:val="00734E6E"/>
    <w:rsid w:val="007857DF"/>
    <w:rsid w:val="0079198D"/>
    <w:rsid w:val="007B61E0"/>
    <w:rsid w:val="00810BA2"/>
    <w:rsid w:val="00860D02"/>
    <w:rsid w:val="008856E1"/>
    <w:rsid w:val="0089177A"/>
    <w:rsid w:val="00901BCC"/>
    <w:rsid w:val="0092788B"/>
    <w:rsid w:val="00A108AE"/>
    <w:rsid w:val="00B270EF"/>
    <w:rsid w:val="00CB0372"/>
    <w:rsid w:val="00CC0CC8"/>
    <w:rsid w:val="00DA7145"/>
    <w:rsid w:val="00DC52AD"/>
    <w:rsid w:val="00E256A1"/>
    <w:rsid w:val="00E612C7"/>
    <w:rsid w:val="00E90A2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569D6"/>
    <w:pPr>
      <w:spacing w:after="0" w:line="240" w:lineRule="auto"/>
    </w:pPr>
    <w:rPr>
      <w:rFonts w:ascii="Courier New" w:eastAsia="Courier New" w:hAnsi="Courier New" w:cs="Courier New"/>
      <w:szCs w:val="24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dcterms:created xsi:type="dcterms:W3CDTF">2024-04-21T05:27:00Z</dcterms:created>
  <dcterms:modified xsi:type="dcterms:W3CDTF">2024-07-28T22:20:00Z</dcterms:modified>
</cp:coreProperties>
</file>